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1364463" w:displacedByCustomXml="next"/>
    <w:sdt>
      <w:sdtPr>
        <w:alias w:val="Resume Name"/>
        <w:tag w:val="Resume Name"/>
        <w:id w:val="-924265653"/>
        <w:placeholder>
          <w:docPart w:val="089AB14E98E34D908AD43B018839798B"/>
        </w:placeholder>
        <w:docPartList>
          <w:docPartGallery w:val="Quick Parts"/>
          <w:docPartCategory w:val=" Resume Name"/>
        </w:docPartList>
      </w:sdtPr>
      <w:sdtEndPr/>
      <w:sdtContent>
        <w:p w14:paraId="3F985812" w14:textId="5585A0E0" w:rsidR="00182782" w:rsidRDefault="00A37416">
          <w:sdt>
            <w:sdtPr>
              <w:id w:val="1404875842"/>
              <w:placeholder>
                <w:docPart w:val="0DA8D861A19946908D5881224612638D"/>
              </w:placeholder>
              <w:date w:fullDate="2024-07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B1CCC">
                <w:t>7/7/2024</w:t>
              </w:r>
            </w:sdtContent>
          </w:sdt>
          <w:r w:rsidR="000723E9">
            <w:rPr>
              <w:noProof/>
            </w:rPr>
            <w:t xml:space="preserve"> </w:t>
          </w:r>
          <w:r w:rsidR="004E333F">
            <w:rPr>
              <w:noProof/>
              <w:color w:val="675E47" w:themeColor="text2"/>
            </w:rPr>
            <w:drawing>
              <wp:inline distT="0" distB="0" distL="0" distR="0" wp14:anchorId="02798C58" wp14:editId="7CFDAE94">
                <wp:extent cx="1476375" cy="1619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mple_023119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61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7777A4" w14:textId="7CB2FF9D" w:rsidR="00182782" w:rsidRDefault="00A37416">
          <w:pPr>
            <w:pStyle w:val="PersonalName"/>
          </w:pPr>
          <w:sdt>
            <w:sdtPr>
              <w:alias w:val="Author"/>
              <w:tag w:val=""/>
              <w:id w:val="1823003119"/>
              <w:placeholder>
                <w:docPart w:val="B0527821D6E542D6AC57EBB6A4E7053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B1CCC">
                <w:t>AHMAD IBRAHIM</w:t>
              </w:r>
            </w:sdtContent>
          </w:sdt>
        </w:p>
        <w:sdt>
          <w:sdtPr>
            <w:alias w:val="Phone"/>
            <w:tag w:val=""/>
            <w:id w:val="1357783703"/>
            <w:placeholder>
              <w:docPart w:val="A0AE09395C674B06BA852D964B3DF3DE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4C35A4E5" w14:textId="62CBF33C" w:rsidR="00182782" w:rsidRDefault="002B1CCC">
              <w:pPr>
                <w:pStyle w:val="Phone"/>
              </w:pPr>
              <w:r>
                <w:t>09069319234, 07018417934</w:t>
              </w:r>
            </w:p>
          </w:sdtContent>
        </w:sdt>
        <w:p w14:paraId="4103C89F" w14:textId="77777777" w:rsidR="00182782" w:rsidRDefault="00182782">
          <w:pPr>
            <w:pStyle w:val="PersonalName"/>
          </w:pPr>
        </w:p>
        <w:sdt>
          <w:sdtPr>
            <w:alias w:val="E-mail Address"/>
            <w:tag w:val=""/>
            <w:id w:val="527535243"/>
            <w:placeholder>
              <w:docPart w:val="D99711A541E648D4B3E6861594D3FCEE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49345706" w14:textId="05B0AF82" w:rsidR="00182782" w:rsidRDefault="002B1CCC">
              <w:pPr>
                <w:pStyle w:val="SenderAddress"/>
              </w:pPr>
              <w:r>
                <w:t>Muallimahmadibrahim44@gmail.com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D2CCD66E119B4A749B8B22998CAF58E2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77FB6428" w14:textId="510418E0" w:rsidR="00182782" w:rsidRDefault="002B1CCC">
              <w:pPr>
                <w:pStyle w:val="SenderAddress"/>
              </w:pPr>
              <w:r>
                <w:t xml:space="preserve">Hayin ojo street </w:t>
              </w:r>
              <w:r w:rsidR="00003A85">
                <w:t>Sabon</w:t>
              </w:r>
              <w:r>
                <w:t xml:space="preserve"> gari </w:t>
              </w:r>
              <w:r w:rsidR="00003A85">
                <w:t>Zaria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527EC7D1C75347D8969494F92066DE17"/>
            </w:placeholder>
            <w:text/>
          </w:sdtPr>
          <w:sdtEndPr>
            <w:rPr>
              <w:rStyle w:val="PlaceholderText"/>
            </w:rPr>
          </w:sdtEndPr>
          <w:sdtContent>
            <w:p w14:paraId="023E50B7" w14:textId="66485F0C" w:rsidR="00182782" w:rsidRDefault="002B1CCC">
              <w:pPr>
                <w:pStyle w:val="SenderAddress"/>
              </w:pPr>
              <w:r>
                <w:rPr>
                  <w:rStyle w:val="PlaceholderText"/>
                  <w:color w:val="000000"/>
                </w:rPr>
                <w:t>KADUNA STATE, NIGERIA</w:t>
              </w:r>
            </w:p>
          </w:sdtContent>
        </w:sdt>
        <w:p w14:paraId="2BAB2B76" w14:textId="77777777" w:rsidR="00182782" w:rsidRDefault="00A37416"/>
      </w:sdtContent>
    </w:sdt>
    <w:p w14:paraId="60AF2370" w14:textId="77777777" w:rsidR="00182782" w:rsidRDefault="000723E9">
      <w:pPr>
        <w:pStyle w:val="SectionHeading"/>
      </w:pPr>
      <w:r>
        <w:t>Objectives</w:t>
      </w:r>
    </w:p>
    <w:p w14:paraId="39EF5ACD" w14:textId="2B7F8EA8" w:rsidR="00182782" w:rsidRDefault="002B1CCC">
      <w:r>
        <w:t xml:space="preserve">This is my personal </w:t>
      </w:r>
      <w:r w:rsidR="00516678">
        <w:t>CV file</w:t>
      </w:r>
      <w:r>
        <w:t xml:space="preserve"> </w:t>
      </w:r>
      <w:r w:rsidR="00516678">
        <w:t>to reveal more about</w:t>
      </w:r>
      <w:bookmarkStart w:id="1" w:name="_GoBack"/>
      <w:bookmarkEnd w:id="1"/>
    </w:p>
    <w:p w14:paraId="2E7B3F85" w14:textId="77777777" w:rsidR="00182782" w:rsidRDefault="000723E9">
      <w:pPr>
        <w:pStyle w:val="SectionHeading"/>
      </w:pPr>
      <w:r>
        <w:t>Education</w:t>
      </w:r>
    </w:p>
    <w:p w14:paraId="49408B03" w14:textId="6A9407E2" w:rsidR="00182782" w:rsidRDefault="002B1CCC">
      <w:pPr>
        <w:pStyle w:val="Subsection"/>
      </w:pPr>
      <w:r>
        <w:t>FEDERAL COLLAGE OF EDUCATION, ZARIA</w:t>
      </w:r>
    </w:p>
    <w:p w14:paraId="4C21C6AF" w14:textId="721956D8" w:rsidR="00182782" w:rsidRDefault="002B1CCC">
      <w:pPr>
        <w:pStyle w:val="SubsectionDate"/>
        <w:spacing w:after="0"/>
        <w:rPr>
          <w:rStyle w:val="IntenseEmphasis"/>
        </w:rPr>
      </w:pPr>
      <w:r>
        <w:rPr>
          <w:b/>
          <w:bCs/>
          <w:i/>
          <w:iCs/>
        </w:rPr>
        <w:t>STIIL STUDYING</w:t>
      </w:r>
      <w:r w:rsidR="000723E9">
        <w:rPr>
          <w:color w:val="A9A57C" w:themeColor="accent1"/>
        </w:rPr>
        <w:t>|</w:t>
      </w:r>
      <w:r w:rsidR="000723E9">
        <w:t xml:space="preserve"> </w:t>
      </w:r>
      <w:r>
        <w:t>COMPUTER SCIENCE/MATHEMATICS</w:t>
      </w:r>
    </w:p>
    <w:p w14:paraId="264F5427" w14:textId="5421C865" w:rsidR="00DC5CBD" w:rsidRDefault="002B1CCC" w:rsidP="00516678">
      <w:pPr>
        <w:pStyle w:val="ListParagraph"/>
        <w:spacing w:after="0"/>
        <w:ind w:left="288" w:firstLine="0"/>
      </w:pPr>
      <w:r>
        <w:t>PHYSICAL SCIENCE</w:t>
      </w:r>
    </w:p>
    <w:p w14:paraId="03CAC7AE" w14:textId="006879B5" w:rsidR="00182782" w:rsidRDefault="00516678" w:rsidP="00516678">
      <w:pPr>
        <w:pStyle w:val="SectionHeading"/>
      </w:pPr>
      <w:r>
        <w:t>Skills</w:t>
      </w:r>
    </w:p>
    <w:p w14:paraId="155B1151" w14:textId="3D3F0A43" w:rsidR="00182782" w:rsidRDefault="00DC5CBD">
      <w:pPr>
        <w:pStyle w:val="ListParagraph"/>
        <w:numPr>
          <w:ilvl w:val="0"/>
          <w:numId w:val="4"/>
        </w:numPr>
        <w:spacing w:after="0"/>
        <w:ind w:left="288" w:hanging="288"/>
      </w:pPr>
      <w:r>
        <w:t>WEB DESIGN</w:t>
      </w:r>
    </w:p>
    <w:p w14:paraId="36797EFD" w14:textId="208EC9C3" w:rsidR="00DC5CBD" w:rsidRDefault="00DC5CBD">
      <w:pPr>
        <w:pStyle w:val="ListParagraph"/>
        <w:numPr>
          <w:ilvl w:val="0"/>
          <w:numId w:val="4"/>
        </w:numPr>
        <w:spacing w:after="0"/>
        <w:ind w:left="288" w:hanging="288"/>
      </w:pPr>
      <w:r>
        <w:t>DATA ANALYTICS</w:t>
      </w:r>
    </w:p>
    <w:bookmarkEnd w:id="0"/>
    <w:p w14:paraId="61B3FF41" w14:textId="77777777" w:rsidR="00182782" w:rsidRDefault="00182782">
      <w:pPr>
        <w:spacing w:after="200" w:line="276" w:lineRule="auto"/>
      </w:pPr>
    </w:p>
    <w:sectPr w:rsidR="00182782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7896" w14:textId="77777777" w:rsidR="00A37416" w:rsidRDefault="00A37416">
      <w:pPr>
        <w:spacing w:after="0" w:line="240" w:lineRule="auto"/>
      </w:pPr>
      <w:r>
        <w:separator/>
      </w:r>
    </w:p>
  </w:endnote>
  <w:endnote w:type="continuationSeparator" w:id="0">
    <w:p w14:paraId="09E07E49" w14:textId="77777777" w:rsidR="00A37416" w:rsidRDefault="00A3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5476" w14:textId="77777777" w:rsidR="00182782" w:rsidRDefault="000723E9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C085434" wp14:editId="7693205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8DA195" w14:textId="77777777" w:rsidR="00182782" w:rsidRDefault="001827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C085434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rPPwY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2F8DA195" w14:textId="77777777" w:rsidR="00182782" w:rsidRDefault="001827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54C6E18" wp14:editId="6028431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3383B7" w14:textId="77777777" w:rsidR="00182782" w:rsidRDefault="001827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54C6E18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N+Q78gR&#10;AgAAggQAAA4AAAAAAAAAAAAAAAAALgIAAGRycy9lMm9Eb2MueG1sUEsBAi0AFAAGAAgAAAAhAHvf&#10;LULcAAAABQEAAA8AAAAAAAAAAAAAAAAAawQAAGRycy9kb3ducmV2LnhtbFBLBQYAAAAABAAEAPMA&#10;AAB0BQAAAAA=&#10;" fillcolor="#a9a57c [3204]" stroked="f" strokeweight="2pt">
              <v:textbox>
                <w:txbxContent>
                  <w:p w14:paraId="343383B7" w14:textId="77777777" w:rsidR="00182782" w:rsidRDefault="001827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A2C84A" wp14:editId="16EA66D3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3DFE91E" w14:textId="77777777" w:rsidR="00182782" w:rsidRDefault="000723E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C84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14:paraId="33DFE91E" w14:textId="77777777" w:rsidR="00182782" w:rsidRDefault="000723E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03DB" w14:textId="77777777" w:rsidR="00182782" w:rsidRDefault="000723E9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9775903" wp14:editId="329E8FF2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D2E8B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805182D" wp14:editId="467D20F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456E6" w14:textId="77777777" w:rsidR="00182782" w:rsidRDefault="001827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805182D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DhhHun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638456E6" w14:textId="77777777" w:rsidR="00182782" w:rsidRDefault="001827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9672496" wp14:editId="14F35B7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1BA94A" w14:textId="77777777" w:rsidR="00182782" w:rsidRDefault="001827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9672496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071BA94A" w14:textId="77777777" w:rsidR="00182782" w:rsidRDefault="001827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07ECCB" wp14:editId="6614136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14AA51E7" w14:textId="77777777" w:rsidR="00182782" w:rsidRDefault="000723E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7ECC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14AA51E7" w14:textId="77777777" w:rsidR="00182782" w:rsidRDefault="000723E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9F2DB" w14:textId="77777777" w:rsidR="00A37416" w:rsidRDefault="00A37416">
      <w:pPr>
        <w:spacing w:after="0" w:line="240" w:lineRule="auto"/>
      </w:pPr>
      <w:r>
        <w:separator/>
      </w:r>
    </w:p>
  </w:footnote>
  <w:footnote w:type="continuationSeparator" w:id="0">
    <w:p w14:paraId="4874CEDE" w14:textId="77777777" w:rsidR="00A37416" w:rsidRDefault="00A3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9B34" w14:textId="77777777" w:rsidR="00182782" w:rsidRDefault="000723E9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79B521" wp14:editId="7C26AFF7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6E5EFD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McOFiG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399608" wp14:editId="033DA220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45C68" w14:textId="77777777" w:rsidR="00182782" w:rsidRDefault="000723E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33996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VyvSgpgCAACmBQAADgAAAAAAAAAAAAAAAAAuAgAAZHJzL2Uyb0Rv&#10;Yy54bWxQSwECLQAUAAYACAAAACEADCLo/94AAAAEAQAADwAAAAAAAAAAAAAAAADyBAAAZHJzL2Rv&#10;d25yZXYueG1sUEsFBgAAAAAEAAQA8wAAAP0FAAAAAA==&#10;" fillcolor="#675e47 [3215]" stroked="f" strokeweight=".5pt">
              <v:textbox style="layout-flow:vertical;mso-layout-flow-alt:bottom-to-top">
                <w:txbxContent>
                  <w:p w14:paraId="7FA45C68" w14:textId="77777777" w:rsidR="00182782" w:rsidRDefault="000723E9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16AC8" wp14:editId="75EA6D9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4424" w14:textId="77777777" w:rsidR="00182782" w:rsidRDefault="001827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E816AC8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Ccx29JDwIA&#10;AIIEAAAOAAAAAAAAAAAAAAAAAC4CAABkcnMvZTJvRG9jLnhtbFBLAQItABQABgAIAAAAIQB73y1C&#10;3AAAAAUBAAAPAAAAAAAAAAAAAAAAAGkEAABkcnMvZG93bnJldi54bWxQSwUGAAAAAAQABADzAAAA&#10;cgUAAAAA&#10;" fillcolor="#a9a57c [3204]" stroked="f" strokeweight="2pt">
              <v:textbox>
                <w:txbxContent>
                  <w:p w14:paraId="651E4424" w14:textId="77777777" w:rsidR="00182782" w:rsidRDefault="001827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7B6990" wp14:editId="428D913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3536F" w14:textId="77777777" w:rsidR="00182782" w:rsidRDefault="001827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D7B6990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XCZHFBkCAACABAAADgAAAAAAAAAAAAAAAAAuAgAAZHJzL2Uyb0RvYy54bWxQSwECLQAUAAYACAAA&#10;ACEAjmAjGtkAAAAGAQAADwAAAAAAAAAAAAAAAABzBAAAZHJzL2Rvd25yZXYueG1sUEsFBgAAAAAE&#10;AAQA8wAAAHkFAAAAAA==&#10;" fillcolor="#675e47 [3215]" stroked="f" strokeweight="2pt">
              <v:textbox>
                <w:txbxContent>
                  <w:p w14:paraId="1EF3536F" w14:textId="77777777" w:rsidR="00182782" w:rsidRDefault="001827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1223" w14:textId="77777777" w:rsidR="00182782" w:rsidRDefault="000723E9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39CA63" wp14:editId="6315FBA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C526ED4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303C9" wp14:editId="3A952DF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05499" w14:textId="77777777" w:rsidR="00182782" w:rsidRDefault="001827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D6303C9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FtmDH4ZAgAAgAQAAA4AAAAAAAAAAAAAAAAALgIAAGRycy9lMm9Eb2MueG1sUEsBAi0AFAAG&#10;AAgAAAAhAGa0A7LdAAAABgEAAA8AAAAAAAAAAAAAAAAAcwQAAGRycy9kb3ducmV2LnhtbFBLBQYA&#10;AAAABAAEAPMAAAB9BQAAAAA=&#10;" fillcolor="#675e47 [3215]" stroked="f" strokeweight="2pt">
              <v:textbox>
                <w:txbxContent>
                  <w:p w14:paraId="6B205499" w14:textId="77777777" w:rsidR="00182782" w:rsidRDefault="001827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1C89C" wp14:editId="2D49B4A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9E56DA" w14:textId="77777777" w:rsidR="00182782" w:rsidRDefault="001827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811C89C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CTk3LtoA&#10;AAAFAQAADwAAAAAAAAAAAAAAAABpBAAAZHJzL2Rvd25yZXYueG1sUEsFBgAAAAAEAAQA8wAAAHAF&#10;AAAAAA==&#10;" fillcolor="#a9a57c [3204]" stroked="f" strokeweight="2pt">
              <v:textbox>
                <w:txbxContent>
                  <w:p w14:paraId="709E56DA" w14:textId="77777777" w:rsidR="00182782" w:rsidRDefault="0018278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C"/>
    <w:rsid w:val="00003A85"/>
    <w:rsid w:val="00014FF8"/>
    <w:rsid w:val="000723E9"/>
    <w:rsid w:val="00182782"/>
    <w:rsid w:val="002B1CCC"/>
    <w:rsid w:val="004E333F"/>
    <w:rsid w:val="00516678"/>
    <w:rsid w:val="00A37416"/>
    <w:rsid w:val="00D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0B9C"/>
  <w15:docId w15:val="{B2239562-2CA8-4E52-82D2-DC51DAC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link w:val="SectionHeadingChar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SectionHeadingChar">
    <w:name w:val="Section Heading Char"/>
    <w:basedOn w:val="Heading1Char"/>
    <w:link w:val="SectionHeading"/>
    <w:rsid w:val="00516678"/>
    <w:rPr>
      <w:rFonts w:asciiTheme="majorHAnsi" w:eastAsiaTheme="majorEastAsia" w:hAnsiTheme="majorHAnsi" w:cstheme="majorBidi"/>
      <w:b/>
      <w:bCs/>
      <w:color w:val="675E47" w:themeColor="text2"/>
      <w:sz w:val="24"/>
      <w:szCs w:val="28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9AB14E98E34D908AD43B018839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CB8F-82A5-4BB1-A53A-E54A7B09708B}"/>
      </w:docPartPr>
      <w:docPartBody>
        <w:p w:rsidR="00F96DE9" w:rsidRDefault="00B53F17">
          <w:pPr>
            <w:pStyle w:val="089AB14E98E34D908AD43B018839798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DA8D861A19946908D5881224612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CC1A-1249-40F2-BCBB-58CC853F23D6}"/>
      </w:docPartPr>
      <w:docPartBody>
        <w:p w:rsidR="00F96DE9" w:rsidRDefault="00B53F17">
          <w:pPr>
            <w:pStyle w:val="0DA8D861A19946908D5881224612638D"/>
          </w:pPr>
          <w:r>
            <w:t>[Type the date]</w:t>
          </w:r>
        </w:p>
      </w:docPartBody>
    </w:docPart>
    <w:docPart>
      <w:docPartPr>
        <w:name w:val="B0527821D6E542D6AC57EBB6A4E7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36A-9C5E-41C4-A45D-D2E5D0586D00}"/>
      </w:docPartPr>
      <w:docPartBody>
        <w:p w:rsidR="00F96DE9" w:rsidRDefault="00B53F17">
          <w:pPr>
            <w:pStyle w:val="B0527821D6E542D6AC57EBB6A4E7053A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A0AE09395C674B06BA852D964B3D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3B7E-0EA6-49C6-A627-A585CB29C4B8}"/>
      </w:docPartPr>
      <w:docPartBody>
        <w:p w:rsidR="00F96DE9" w:rsidRDefault="00B53F17">
          <w:pPr>
            <w:pStyle w:val="A0AE09395C674B06BA852D964B3DF3DE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D99711A541E648D4B3E6861594D3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5A83-5A03-4DE6-B866-BE2E87508C0F}"/>
      </w:docPartPr>
      <w:docPartBody>
        <w:p w:rsidR="00F96DE9" w:rsidRDefault="00B53F17">
          <w:pPr>
            <w:pStyle w:val="D99711A541E648D4B3E6861594D3FCEE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D2CCD66E119B4A749B8B22998CAF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B11F-98DE-44D1-AB4A-39C95D907E99}"/>
      </w:docPartPr>
      <w:docPartBody>
        <w:p w:rsidR="00F96DE9" w:rsidRDefault="00B53F17">
          <w:pPr>
            <w:pStyle w:val="D2CCD66E119B4A749B8B22998CAF58E2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527EC7D1C75347D8969494F9206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B566-727A-4ECF-B0D1-D9476EE51D9E}"/>
      </w:docPartPr>
      <w:docPartBody>
        <w:p w:rsidR="00F96DE9" w:rsidRDefault="00B53F17">
          <w:pPr>
            <w:pStyle w:val="527EC7D1C75347D8969494F92066DE17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7"/>
    <w:rsid w:val="0004597D"/>
    <w:rsid w:val="00B53F17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89AB14E98E34D908AD43B018839798B">
    <w:name w:val="089AB14E98E34D908AD43B018839798B"/>
  </w:style>
  <w:style w:type="paragraph" w:customStyle="1" w:styleId="0DA8D861A19946908D5881224612638D">
    <w:name w:val="0DA8D861A19946908D5881224612638D"/>
  </w:style>
  <w:style w:type="paragraph" w:customStyle="1" w:styleId="B0527821D6E542D6AC57EBB6A4E7053A">
    <w:name w:val="B0527821D6E542D6AC57EBB6A4E7053A"/>
  </w:style>
  <w:style w:type="paragraph" w:customStyle="1" w:styleId="A0AE09395C674B06BA852D964B3DF3DE">
    <w:name w:val="A0AE09395C674B06BA852D964B3DF3DE"/>
  </w:style>
  <w:style w:type="paragraph" w:customStyle="1" w:styleId="D99711A541E648D4B3E6861594D3FCEE">
    <w:name w:val="D99711A541E648D4B3E6861594D3FCEE"/>
  </w:style>
  <w:style w:type="paragraph" w:customStyle="1" w:styleId="D2CCD66E119B4A749B8B22998CAF58E2">
    <w:name w:val="D2CCD66E119B4A749B8B22998CAF58E2"/>
  </w:style>
  <w:style w:type="paragraph" w:customStyle="1" w:styleId="527EC7D1C75347D8969494F92066DE17">
    <w:name w:val="527EC7D1C75347D8969494F92066DE17"/>
  </w:style>
  <w:style w:type="paragraph" w:customStyle="1" w:styleId="55A75832C80A4FC3B19A34526D3F9021">
    <w:name w:val="55A75832C80A4FC3B19A34526D3F9021"/>
  </w:style>
  <w:style w:type="paragraph" w:customStyle="1" w:styleId="759D5325D62946A2B178018280D23AB8">
    <w:name w:val="759D5325D62946A2B178018280D23AB8"/>
  </w:style>
  <w:style w:type="paragraph" w:customStyle="1" w:styleId="EBB5A105B9824B7ABA3FAD3ACC5C4F88">
    <w:name w:val="EBB5A105B9824B7ABA3FAD3ACC5C4F88"/>
  </w:style>
  <w:style w:type="paragraph" w:customStyle="1" w:styleId="C40D73022F664D649CDFE3596C1BE821">
    <w:name w:val="C40D73022F664D649CDFE3596C1BE821"/>
  </w:style>
  <w:style w:type="paragraph" w:customStyle="1" w:styleId="B3AEB8A761B44F66896BA648E9B36306">
    <w:name w:val="B3AEB8A761B44F66896BA648E9B36306"/>
  </w:style>
  <w:style w:type="paragraph" w:customStyle="1" w:styleId="F6710CED5D604AF08DE27B1CA74D9B59">
    <w:name w:val="F6710CED5D604AF08DE27B1CA74D9B59"/>
  </w:style>
  <w:style w:type="paragraph" w:customStyle="1" w:styleId="1083504BE03541B69C970106D0C06790">
    <w:name w:val="1083504BE03541B69C970106D0C06790"/>
  </w:style>
  <w:style w:type="paragraph" w:customStyle="1" w:styleId="6C7B398AC65F40F4A5283C989DF81381">
    <w:name w:val="6C7B398AC65F40F4A5283C989DF81381"/>
  </w:style>
  <w:style w:type="paragraph" w:customStyle="1" w:styleId="05062C3D93034618B80E10DB02300565">
    <w:name w:val="05062C3D93034618B80E10DB02300565"/>
  </w:style>
  <w:style w:type="paragraph" w:customStyle="1" w:styleId="165842704F3F425881B24D48AFBFC834">
    <w:name w:val="165842704F3F425881B24D48AFBFC834"/>
  </w:style>
  <w:style w:type="paragraph" w:customStyle="1" w:styleId="C126E77B30DE4215BB0321A37DCA2ADB">
    <w:name w:val="C126E77B30DE4215BB0321A37DCA2ADB"/>
  </w:style>
  <w:style w:type="paragraph" w:customStyle="1" w:styleId="3E2541D0BFA64BDCB929A7ED5F653DBA">
    <w:name w:val="3E2541D0BFA64BDCB929A7ED5F653DBA"/>
  </w:style>
  <w:style w:type="paragraph" w:customStyle="1" w:styleId="B58AC1CE2C894803A76CE938F45CC518">
    <w:name w:val="B58AC1CE2C894803A76CE938F45CC518"/>
    <w:rsid w:val="00F96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Hayin ojo street Sabon gari Zaria</CompanyAddress>
  <CompanyPhone>09069319234, 07018417934</CompanyPhone>
  <CompanyFax/>
  <CompanyEmail>Muallimahmadibrahim44@gmail.com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9356C12-075D-4E83-A9FE-7B98B81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45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IBRAHIM</dc:creator>
  <cp:lastModifiedBy>Ahmad Ibrahim</cp:lastModifiedBy>
  <cp:revision>5</cp:revision>
  <dcterms:created xsi:type="dcterms:W3CDTF">2024-07-08T14:55:00Z</dcterms:created>
  <dcterms:modified xsi:type="dcterms:W3CDTF">2024-07-08T19:57:00Z</dcterms:modified>
</cp:coreProperties>
</file>